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5EDC" w14:textId="77777777" w:rsidR="003336C8" w:rsidRDefault="003336C8">
      <w:pPr>
        <w:divId w:val="1361470601"/>
        <w:rPr>
          <w:rFonts w:ascii="Aptos" w:eastAsia="Times New Roman" w:hAnsi="Aptos"/>
          <w:color w:val="000000"/>
        </w:rPr>
      </w:pPr>
    </w:p>
    <w:p w14:paraId="089BFF55" w14:textId="77777777" w:rsidR="003336C8" w:rsidRDefault="003336C8">
      <w:pPr>
        <w:jc w:val="center"/>
        <w:rPr>
          <w:rFonts w:eastAsia="Times New Roman"/>
        </w:rPr>
      </w:pPr>
      <w:r>
        <w:rPr>
          <w:rFonts w:eastAsia="Times New Roman"/>
        </w:rPr>
        <w:pict w14:anchorId="35324709">
          <v:rect id="_x0000_i1025" style="width:444.55pt;height:1pt" o:hrpct="980" o:hralign="center" o:hrstd="t" o:hr="t" fillcolor="#a0a0a0" stroked="f"/>
        </w:pict>
      </w:r>
    </w:p>
    <w:p w14:paraId="639F1873" w14:textId="77777777" w:rsidR="003336C8" w:rsidRDefault="003336C8">
      <w:pPr>
        <w:divId w:val="1220550622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Monika Dudkova &lt;dsstaraboleslav@army.cz&gt;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pátek 10. ledna 2025 11:43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Šmejkalová Jana - MO ČR &lt;Jana.Smejkalova@mo.gov.cz&gt;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Jídelní lístek</w:t>
      </w:r>
      <w:r>
        <w:rPr>
          <w:rFonts w:eastAsia="Times New Roman"/>
        </w:rPr>
        <w:t xml:space="preserve"> </w:t>
      </w:r>
    </w:p>
    <w:p w14:paraId="6979D2EF" w14:textId="77777777" w:rsidR="003336C8" w:rsidRDefault="003336C8">
      <w:pPr>
        <w:divId w:val="237130142"/>
        <w:rPr>
          <w:rFonts w:eastAsia="Times New Roman"/>
        </w:rPr>
      </w:pPr>
      <w:r>
        <w:rPr>
          <w:rFonts w:eastAsia="Times New Roman"/>
        </w:rPr>
        <w:t> </w:t>
      </w:r>
    </w:p>
    <w:p w14:paraId="019E0EE4" w14:textId="77777777" w:rsidR="003336C8" w:rsidRDefault="003336C8">
      <w:pPr>
        <w:pStyle w:val="Nadpis2"/>
        <w:shd w:val="clear" w:color="auto" w:fill="FFFFFF"/>
        <w:spacing w:before="300" w:beforeAutospacing="0" w:after="150" w:afterAutospacing="0"/>
        <w:divId w:val="699431355"/>
      </w:pP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Ponděl</w:t>
      </w: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í</w:t>
      </w:r>
      <w:r>
        <w:t> -</w:t>
      </w:r>
      <w:r>
        <w:t> </w:t>
      </w:r>
      <w:r>
        <w:t>13.1.202</w:t>
      </w:r>
      <w:r>
        <w:t>5</w:t>
      </w:r>
    </w:p>
    <w:p w14:paraId="27AE022B" w14:textId="77777777" w:rsidR="003336C8" w:rsidRDefault="003336C8">
      <w:pPr>
        <w:shd w:val="clear" w:color="auto" w:fill="FFFFFF"/>
        <w:divId w:val="464742916"/>
        <w:rPr>
          <w:rFonts w:ascii="Barlow SemiCondensed Regular" w:eastAsia="Times New Roman" w:hAnsi="Barlow SemiCondensed Regular"/>
          <w:sz w:val="21"/>
          <w:szCs w:val="21"/>
        </w:rPr>
      </w:pPr>
    </w:p>
    <w:p w14:paraId="5995EE15" w14:textId="77777777" w:rsidR="003336C8" w:rsidRDefault="003336C8">
      <w:pPr>
        <w:shd w:val="clear" w:color="auto" w:fill="FFFFFF"/>
        <w:divId w:val="1371419252"/>
        <w:rPr>
          <w:rFonts w:ascii="Barlow SemiCondensed Regular" w:eastAsia="Times New Roman" w:hAnsi="Barlow SemiCondensed Regular"/>
          <w:sz w:val="21"/>
          <w:szCs w:val="21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900"/>
        <w:gridCol w:w="420"/>
        <w:gridCol w:w="1690"/>
        <w:gridCol w:w="7122"/>
        <w:gridCol w:w="2089"/>
        <w:gridCol w:w="1943"/>
        <w:gridCol w:w="428"/>
      </w:tblGrid>
      <w:tr w:rsidR="00000000" w14:paraId="3F241A6D" w14:textId="77777777">
        <w:trPr>
          <w:divId w:val="520315807"/>
          <w:tblHeader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DB8563" w14:textId="77777777" w:rsidR="003336C8" w:rsidRDefault="003336C8">
            <w:pPr>
              <w:rPr>
                <w:rFonts w:ascii="Barlow SemiCondensed Regular" w:eastAsia="Times New Roman" w:hAnsi="Barlow SemiCondensed Regular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9922B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D6D5E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D9A52A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Obědy (PRIMIREST)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 xml:space="preserve"> 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(06:00 - 15:00)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A1FB6D" w14:textId="77777777" w:rsidR="003336C8" w:rsidRDefault="003336C8">
            <w:pPr>
              <w:jc w:val="right"/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Cena s DPH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373CCC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</w:p>
        </w:tc>
      </w:tr>
      <w:tr w:rsidR="00000000" w14:paraId="2A8FFEE8" w14:textId="77777777">
        <w:trPr>
          <w:divId w:val="520315807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6A9E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0F43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587A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2930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00AB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8537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6EA8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D69BE6" w14:textId="77777777">
        <w:trPr>
          <w:divId w:val="520315807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32D728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4DBE262" wp14:editId="6288B9B1">
                  <wp:extent cx="381000" cy="3810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75014F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BFFD35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Menu 1a ( Tradiční 1 + Pol 1)</w:t>
            </w:r>
            <w:r>
              <w:rPr>
                <w:rFonts w:ascii="Barlow SemiCondensed Bold" w:eastAsia="Times New Roman" w:hAnsi="Barlow SemiCondensed Bold"/>
              </w:rPr>
              <w:t xml:space="preserve"> </w:t>
            </w:r>
            <w:r>
              <w:rPr>
                <w:rFonts w:ascii="Barlow SemiCondensed Bold" w:eastAsia="Times New Roman" w:hAnsi="Barlow SemiCondensed Bold"/>
              </w:rPr>
              <w:t>primirest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619500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Cibulová s bramborem, Tarhoňa se zeleninou, strouhaný tvrdý sýr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9DE40F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430319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7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DA7C13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44FF2FEE" w14:textId="77777777">
        <w:trPr>
          <w:divId w:val="520315807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7ACD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E3EF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296E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3BF8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666C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1622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FD3D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F90BC5" w14:textId="77777777">
        <w:trPr>
          <w:divId w:val="520315807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DEA038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48B150" wp14:editId="29C72720">
                  <wp:extent cx="381000" cy="38100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B54741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7B6A51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Dopolední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AAA03B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Pletenec, ovoce, kakao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D1EC8D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6C8D07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6B1B09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1F7E408B" w14:textId="77777777">
        <w:trPr>
          <w:divId w:val="520315807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58D2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53CD4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B702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B3C0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B801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CBF4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2DBF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E0AE4E" w14:textId="77777777">
        <w:trPr>
          <w:divId w:val="520315807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7EE0D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834C107" wp14:editId="7ADE118A">
                  <wp:extent cx="381000" cy="3810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84C232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1AB814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Odpolední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14AEC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Pomazánka babičky Marušky se salámem, majonézou a okurkami, chléb, čaj, zelenina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820E7E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b</w:t>
            </w:r>
            <w:r>
              <w:t>,</w:t>
            </w:r>
            <w: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1</w:t>
            </w:r>
            <w: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72B777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F512D7" w14:textId="77777777" w:rsidR="003336C8" w:rsidRDefault="003336C8">
            <w:pPr>
              <w:rPr>
                <w:rFonts w:eastAsia="Times New Roman"/>
              </w:rPr>
            </w:pPr>
          </w:p>
        </w:tc>
      </w:tr>
    </w:tbl>
    <w:p w14:paraId="648BA4E6" w14:textId="77777777" w:rsidR="003336C8" w:rsidRDefault="003336C8">
      <w:pPr>
        <w:pStyle w:val="Nadpis2"/>
        <w:shd w:val="clear" w:color="auto" w:fill="FFFFFF"/>
        <w:spacing w:before="300" w:beforeAutospacing="0" w:after="150" w:afterAutospacing="0"/>
        <w:divId w:val="1323385466"/>
      </w:pP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Úter</w:t>
      </w: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ý</w:t>
      </w:r>
      <w:r>
        <w:t> -</w:t>
      </w:r>
      <w:r>
        <w:t> </w:t>
      </w:r>
      <w:r>
        <w:t>14.1.202</w:t>
      </w:r>
      <w:r>
        <w:t>5</w:t>
      </w:r>
    </w:p>
    <w:p w14:paraId="5C41FF18" w14:textId="77777777" w:rsidR="003336C8" w:rsidRDefault="003336C8">
      <w:pPr>
        <w:shd w:val="clear" w:color="auto" w:fill="FFFFFF"/>
        <w:divId w:val="1579944744"/>
        <w:rPr>
          <w:rFonts w:ascii="Barlow SemiCondensed Regular" w:eastAsia="Times New Roman" w:hAnsi="Barlow SemiCondensed Regular"/>
          <w:sz w:val="21"/>
          <w:szCs w:val="21"/>
        </w:rPr>
      </w:pPr>
    </w:p>
    <w:p w14:paraId="6AE41901" w14:textId="77777777" w:rsidR="003336C8" w:rsidRDefault="003336C8">
      <w:pPr>
        <w:shd w:val="clear" w:color="auto" w:fill="FFFFFF"/>
        <w:divId w:val="109208361"/>
        <w:rPr>
          <w:rFonts w:ascii="Barlow SemiCondensed Regular" w:eastAsia="Times New Roman" w:hAnsi="Barlow SemiCondensed Regular"/>
          <w:sz w:val="21"/>
          <w:szCs w:val="21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901"/>
        <w:gridCol w:w="420"/>
        <w:gridCol w:w="1690"/>
        <w:gridCol w:w="7122"/>
        <w:gridCol w:w="2391"/>
        <w:gridCol w:w="1695"/>
        <w:gridCol w:w="373"/>
      </w:tblGrid>
      <w:tr w:rsidR="00000000" w14:paraId="2C9E259A" w14:textId="77777777">
        <w:trPr>
          <w:divId w:val="1924216608"/>
          <w:tblHeader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A01AAC" w14:textId="77777777" w:rsidR="003336C8" w:rsidRDefault="003336C8">
            <w:pPr>
              <w:rPr>
                <w:rFonts w:ascii="Barlow SemiCondensed Regular" w:eastAsia="Times New Roman" w:hAnsi="Barlow SemiCondensed Regular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2C141F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0CC8B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7D246B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Obědy (PRIMIREST)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 xml:space="preserve"> 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(06:00 - 15:00)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EAF416" w14:textId="77777777" w:rsidR="003336C8" w:rsidRDefault="003336C8">
            <w:pPr>
              <w:jc w:val="right"/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Cena s DPH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A2DA51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</w:p>
        </w:tc>
      </w:tr>
      <w:tr w:rsidR="00000000" w14:paraId="593C1245" w14:textId="77777777">
        <w:trPr>
          <w:divId w:val="1924216608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5460F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D815F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8DDC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0BA9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3F00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C11F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9E6E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505BD2" w14:textId="77777777">
        <w:trPr>
          <w:divId w:val="1924216608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95BF8C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453DFD5" wp14:editId="10BEBC3C">
                  <wp:extent cx="381000" cy="3810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E25FEF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873A40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Menu 1a ( Tradiční 1 + Pol 1)</w:t>
            </w:r>
            <w:r>
              <w:rPr>
                <w:rFonts w:ascii="Barlow SemiCondensed Bold" w:eastAsia="Times New Roman" w:hAnsi="Barlow SemiCondensed Bold"/>
              </w:rPr>
              <w:t xml:space="preserve"> </w:t>
            </w:r>
            <w:r>
              <w:rPr>
                <w:rFonts w:ascii="Barlow SemiCondensed Bold" w:eastAsia="Times New Roman" w:hAnsi="Barlow SemiCondensed Bold"/>
              </w:rPr>
              <w:t>primirest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D28EB4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Zeleninový vývar s pohankou, Sekaná pečeně z hovězího a vepřového masa, bramborová kaše, přízdoba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B96721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9</w:t>
            </w:r>
            <w:r>
              <w:t>,</w:t>
            </w:r>
            <w:r>
              <w:t> </w:t>
            </w:r>
            <w:r>
              <w:t>1</w:t>
            </w:r>
            <w:r>
              <w:t>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B651BB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7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6A2668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7DF04D9A" w14:textId="77777777">
        <w:trPr>
          <w:divId w:val="1924216608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F3A7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2C36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EBD5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3005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19B0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4E13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1B38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D7844B" w14:textId="77777777">
        <w:trPr>
          <w:divId w:val="1924216608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DE02D0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047F2B6" wp14:editId="6336EA56">
                  <wp:extent cx="381000" cy="3810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1E8E67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49B8AB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Dopolední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3E5B41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Selský rohlík, fazolová pomazánka, ovoce, čaj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3F8C01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b</w:t>
            </w:r>
            <w:r>
              <w:t>,</w:t>
            </w:r>
            <w:r>
              <w:t> </w:t>
            </w:r>
            <w:r>
              <w:t>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EACF76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25DE8C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3C7089EB" w14:textId="77777777">
        <w:trPr>
          <w:divId w:val="1924216608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AE62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BFC6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F931F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C0EEF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5DEA3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AD7C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4A87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2C11D5" w14:textId="77777777">
        <w:trPr>
          <w:divId w:val="1924216608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67D34A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CC8C441" wp14:editId="4D1DBFC3">
                  <wp:extent cx="381000" cy="3810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218C55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11798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Odpolední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7062BF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Chléb, tuňáková pomazánka, zelenina, čaj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891B65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ECBBA5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E78D7F" w14:textId="77777777" w:rsidR="003336C8" w:rsidRDefault="003336C8">
            <w:pPr>
              <w:rPr>
                <w:rFonts w:eastAsia="Times New Roman"/>
              </w:rPr>
            </w:pPr>
          </w:p>
        </w:tc>
      </w:tr>
    </w:tbl>
    <w:p w14:paraId="5CB50A45" w14:textId="77777777" w:rsidR="003336C8" w:rsidRDefault="003336C8">
      <w:pPr>
        <w:pStyle w:val="Nadpis2"/>
        <w:shd w:val="clear" w:color="auto" w:fill="FFFFFF"/>
        <w:spacing w:before="300" w:beforeAutospacing="0" w:after="150" w:afterAutospacing="0"/>
        <w:divId w:val="1256671699"/>
      </w:pP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Střed</w:t>
      </w: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a</w:t>
      </w:r>
      <w:r>
        <w:t> -</w:t>
      </w:r>
      <w:r>
        <w:t> </w:t>
      </w:r>
      <w:r>
        <w:t>15.1.202</w:t>
      </w:r>
      <w:r>
        <w:t>5</w:t>
      </w:r>
    </w:p>
    <w:p w14:paraId="2857D681" w14:textId="77777777" w:rsidR="003336C8" w:rsidRDefault="003336C8">
      <w:pPr>
        <w:shd w:val="clear" w:color="auto" w:fill="FFFFFF"/>
        <w:divId w:val="1245333317"/>
        <w:rPr>
          <w:rFonts w:ascii="Barlow SemiCondensed Regular" w:eastAsia="Times New Roman" w:hAnsi="Barlow SemiCondensed Regular"/>
          <w:sz w:val="21"/>
          <w:szCs w:val="21"/>
        </w:rPr>
      </w:pPr>
    </w:p>
    <w:p w14:paraId="4CCCD9BF" w14:textId="77777777" w:rsidR="003336C8" w:rsidRDefault="003336C8">
      <w:pPr>
        <w:shd w:val="clear" w:color="auto" w:fill="FFFFFF"/>
        <w:divId w:val="893615792"/>
        <w:rPr>
          <w:rFonts w:ascii="Barlow SemiCondensed Regular" w:eastAsia="Times New Roman" w:hAnsi="Barlow SemiCondensed Regular"/>
          <w:sz w:val="21"/>
          <w:szCs w:val="21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1119"/>
        <w:gridCol w:w="566"/>
        <w:gridCol w:w="1585"/>
        <w:gridCol w:w="6027"/>
        <w:gridCol w:w="1195"/>
        <w:gridCol w:w="2653"/>
        <w:gridCol w:w="939"/>
        <w:gridCol w:w="508"/>
      </w:tblGrid>
      <w:tr w:rsidR="00000000" w14:paraId="634D3EA0" w14:textId="77777777">
        <w:trPr>
          <w:gridAfter w:val="1"/>
          <w:divId w:val="350689306"/>
          <w:tblHeader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CA47C8" w14:textId="77777777" w:rsidR="003336C8" w:rsidRDefault="003336C8">
            <w:pPr>
              <w:rPr>
                <w:rFonts w:ascii="Barlow SemiCondensed Regular" w:eastAsia="Times New Roman" w:hAnsi="Barlow SemiCondensed Regular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30A3D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0B37D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69214C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Obědy (PRIMIREST)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 xml:space="preserve"> 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(06:00 - 15:00)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2F2850" w14:textId="77777777" w:rsidR="003336C8" w:rsidRDefault="003336C8">
            <w:pPr>
              <w:jc w:val="right"/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Cena s DPH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2A7EBE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</w:p>
        </w:tc>
      </w:tr>
      <w:tr w:rsidR="00000000" w14:paraId="1850B62F" w14:textId="77777777">
        <w:trPr>
          <w:gridAfter w:val="1"/>
          <w:divId w:val="350689306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866D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E942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6B00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AD84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8D5D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F969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09C1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408641" w14:textId="77777777">
        <w:trPr>
          <w:divId w:val="350689306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69F9C5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095286FE" wp14:editId="3E116802">
                  <wp:extent cx="381000" cy="381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9FEC75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58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3F21F1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Menu 1a ( Tradiční 1 + Pol 1)</w:t>
            </w:r>
            <w:r>
              <w:rPr>
                <w:rFonts w:ascii="Barlow SemiCondensed Bold" w:eastAsia="Times New Roman" w:hAnsi="Barlow SemiCondensed Bold"/>
              </w:rPr>
              <w:t xml:space="preserve"> </w:t>
            </w:r>
            <w:r>
              <w:rPr>
                <w:rFonts w:ascii="Barlow SemiCondensed Bold" w:eastAsia="Times New Roman" w:hAnsi="Barlow SemiCondensed Bold"/>
              </w:rPr>
              <w:t>primirest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6027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05E170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Mrkvová, Vepřové maso pěti vůní, rýže basmati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A632B9" w14:textId="77777777" w:rsidR="003336C8" w:rsidRDefault="003336C8">
            <w:pPr>
              <w:jc w:val="center"/>
              <w:divId w:val="1248805075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CCFF53C" wp14:editId="10FFD6D7">
                  <wp:extent cx="260350" cy="381000"/>
                  <wp:effectExtent l="0" t="0" r="635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F49D0E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6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39DE41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7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1037FC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22DD3A0B" w14:textId="77777777">
        <w:trPr>
          <w:divId w:val="350689306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B3EE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A301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2BC7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4F53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07D4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3B48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1C322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7E79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8147E7" w14:textId="77777777">
        <w:trPr>
          <w:divId w:val="350689306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0880D4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1E1B9FE" wp14:editId="0BA90E7B">
                  <wp:extent cx="381000" cy="3810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430DC6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58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426B7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Dopolední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6027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FE26C0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Ředkvičková pomazánka, houska, čaj, ovoce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217FA5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2ACC5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EEC31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ED86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5F6344" w14:textId="77777777">
        <w:trPr>
          <w:divId w:val="350689306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B04A3F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1D5137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C18E68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4812D6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B7D1E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FCBD6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FABF2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437D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D6FDC9B" w14:textId="77777777" w:rsidR="003336C8" w:rsidRDefault="003336C8">
      <w:pPr>
        <w:divId w:val="35068930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F9D49EA" wp14:editId="00298FEC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E2EC" w14:textId="77777777" w:rsidR="003336C8" w:rsidRDefault="003336C8">
      <w:pPr>
        <w:divId w:val="350689306"/>
        <w:rPr>
          <w:rFonts w:eastAsia="Times New Roman"/>
        </w:rPr>
      </w:pPr>
      <w:r>
        <w:rPr>
          <w:rFonts w:ascii="Barlow SemiCondensed Bold" w:eastAsia="Times New Roman" w:hAnsi="Barlow SemiCondensed Bold"/>
        </w:rPr>
        <w:t>Odpolední svačinka MŠ C</w:t>
      </w:r>
      <w:r>
        <w:rPr>
          <w:rFonts w:ascii="Barlow SemiCondensed Bold" w:eastAsia="Times New Roman" w:hAnsi="Barlow SemiCondensed Bold"/>
        </w:rPr>
        <w:t>J</w:t>
      </w:r>
    </w:p>
    <w:p w14:paraId="240475EA" w14:textId="77777777" w:rsidR="003336C8" w:rsidRDefault="003336C8">
      <w:pPr>
        <w:divId w:val="350689306"/>
        <w:rPr>
          <w:rFonts w:eastAsia="Times New Roman"/>
        </w:rPr>
      </w:pPr>
      <w:r>
        <w:rPr>
          <w:rFonts w:eastAsia="Times New Roman"/>
        </w:rPr>
        <w:t>Rohlík se šunkou a sýrem, zelenina, čaj</w:t>
      </w:r>
    </w:p>
    <w:p w14:paraId="5A2C675A" w14:textId="77777777" w:rsidR="003336C8" w:rsidRDefault="003336C8">
      <w:pPr>
        <w:jc w:val="center"/>
        <w:divId w:val="350689306"/>
      </w:pPr>
      <w:r>
        <w:rPr>
          <w:rFonts w:ascii="Barlow SemiCondensed Bold" w:eastAsia="Times New Roman" w:hAnsi="Barlow SemiCondensed Bold"/>
        </w:rPr>
        <w:t>1</w:t>
      </w:r>
      <w:r>
        <w:rPr>
          <w:rFonts w:ascii="Barlow SemiCondensed Bold" w:eastAsia="Times New Roman" w:hAnsi="Barlow SemiCondensed Bold"/>
        </w:rPr>
        <w:t>a</w:t>
      </w:r>
      <w:r>
        <w:rPr>
          <w:rFonts w:ascii="Barlow SemiCondensed Bold" w:eastAsia="Times New Roman" w:hAnsi="Barlow SemiCondensed Bold"/>
        </w:rPr>
        <w:t>,</w:t>
      </w:r>
      <w:r>
        <w:rPr>
          <w:rFonts w:ascii="Barlow SemiCondensed Bold" w:eastAsia="Times New Roman" w:hAnsi="Barlow SemiCondensed Bold"/>
        </w:rPr>
        <w:t> </w:t>
      </w:r>
      <w:r>
        <w:t>1</w:t>
      </w:r>
      <w:r>
        <w:t>d</w:t>
      </w:r>
      <w:r>
        <w:t>,</w:t>
      </w:r>
      <w:r>
        <w:t> </w:t>
      </w:r>
      <w:r>
        <w:t>3</w:t>
      </w:r>
      <w:r>
        <w:t>,</w:t>
      </w:r>
      <w:r>
        <w:t> </w:t>
      </w:r>
      <w:r>
        <w:t>7</w:t>
      </w:r>
    </w:p>
    <w:p w14:paraId="7485BD43" w14:textId="77777777" w:rsidR="003336C8" w:rsidRDefault="003336C8">
      <w:pPr>
        <w:jc w:val="right"/>
        <w:divId w:val="350689306"/>
        <w:rPr>
          <w:rFonts w:eastAsia="Times New Roman"/>
        </w:rPr>
      </w:pPr>
      <w:r>
        <w:rPr>
          <w:rFonts w:ascii="Barlow SemiCondensed Bold" w:eastAsia="Times New Roman" w:hAnsi="Barlow SemiCondensed Bold"/>
        </w:rPr>
        <w:t>2</w:t>
      </w:r>
      <w:r>
        <w:rPr>
          <w:rFonts w:ascii="Barlow SemiCondensed Bold" w:eastAsia="Times New Roman" w:hAnsi="Barlow SemiCondensed Bold"/>
        </w:rPr>
        <w:t>0</w:t>
      </w:r>
    </w:p>
    <w:p w14:paraId="49BA9DD0" w14:textId="77777777" w:rsidR="003336C8" w:rsidRDefault="003336C8">
      <w:pPr>
        <w:pStyle w:val="Nadpis2"/>
        <w:shd w:val="clear" w:color="auto" w:fill="FFFFFF"/>
        <w:spacing w:before="300" w:beforeAutospacing="0" w:after="150" w:afterAutospacing="0"/>
        <w:divId w:val="2111385823"/>
      </w:pP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Čtvrte</w:t>
      </w: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k</w:t>
      </w:r>
      <w:r>
        <w:t> -</w:t>
      </w:r>
      <w:r>
        <w:t> </w:t>
      </w:r>
      <w:r>
        <w:t>16.1.202</w:t>
      </w:r>
      <w:r>
        <w:t>5</w:t>
      </w:r>
    </w:p>
    <w:p w14:paraId="174512C0" w14:textId="77777777" w:rsidR="003336C8" w:rsidRDefault="003336C8">
      <w:pPr>
        <w:shd w:val="clear" w:color="auto" w:fill="FFFFFF"/>
        <w:divId w:val="1836216145"/>
        <w:rPr>
          <w:rFonts w:ascii="Barlow SemiCondensed Regular" w:eastAsia="Times New Roman" w:hAnsi="Barlow SemiCondensed Regular"/>
          <w:sz w:val="21"/>
          <w:szCs w:val="21"/>
        </w:rPr>
      </w:pPr>
    </w:p>
    <w:p w14:paraId="4FED0F97" w14:textId="77777777" w:rsidR="003336C8" w:rsidRDefault="003336C8">
      <w:pPr>
        <w:shd w:val="clear" w:color="auto" w:fill="FFFFFF"/>
        <w:divId w:val="264582894"/>
        <w:rPr>
          <w:rFonts w:ascii="Barlow SemiCondensed Regular" w:eastAsia="Times New Roman" w:hAnsi="Barlow SemiCondensed Regular"/>
          <w:sz w:val="21"/>
          <w:szCs w:val="21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900"/>
        <w:gridCol w:w="420"/>
        <w:gridCol w:w="1690"/>
        <w:gridCol w:w="7122"/>
        <w:gridCol w:w="2519"/>
        <w:gridCol w:w="1591"/>
        <w:gridCol w:w="350"/>
      </w:tblGrid>
      <w:tr w:rsidR="00000000" w14:paraId="547DAB6C" w14:textId="77777777">
        <w:trPr>
          <w:divId w:val="555121763"/>
          <w:tblHeader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7BE467" w14:textId="77777777" w:rsidR="003336C8" w:rsidRDefault="003336C8">
            <w:pPr>
              <w:rPr>
                <w:rFonts w:ascii="Barlow SemiCondensed Regular" w:eastAsia="Times New Roman" w:hAnsi="Barlow SemiCondensed Regular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F6276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514D3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0B16EE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Obědy (PRIMIREST)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 xml:space="preserve"> 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(06:00 - 15:00)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7BA942" w14:textId="77777777" w:rsidR="003336C8" w:rsidRDefault="003336C8">
            <w:pPr>
              <w:jc w:val="right"/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Cena s DPH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195278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</w:p>
        </w:tc>
      </w:tr>
      <w:tr w:rsidR="00000000" w14:paraId="773F6B28" w14:textId="77777777">
        <w:trPr>
          <w:divId w:val="555121763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6224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EDC8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F314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29C4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32D9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79CE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ABDC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5D3451" w14:textId="77777777">
        <w:trPr>
          <w:divId w:val="555121763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FEE513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82F23A" wp14:editId="1B937C55">
                  <wp:extent cx="381000" cy="3810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A6FA60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DFDAA4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Menu 1a ( Tradiční 1 + Pol 1)</w:t>
            </w:r>
            <w:r>
              <w:rPr>
                <w:rFonts w:ascii="Barlow SemiCondensed Bold" w:eastAsia="Times New Roman" w:hAnsi="Barlow SemiCondensed Bold"/>
              </w:rPr>
              <w:t xml:space="preserve"> </w:t>
            </w:r>
            <w:r>
              <w:rPr>
                <w:rFonts w:ascii="Barlow SemiCondensed Bold" w:eastAsia="Times New Roman" w:hAnsi="Barlow SemiCondensed Bold"/>
              </w:rPr>
              <w:t>primirest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D38E08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Slepičí </w:t>
            </w:r>
            <w:r>
              <w:rPr>
                <w:rFonts w:eastAsia="Times New Roman"/>
              </w:rPr>
              <w:t>vývar s masem, nudlemi a zeleninou, Smažené rybí filé, šťouchané brambory, přízdoba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FCBB8B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4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9</w:t>
            </w:r>
            <w:r>
              <w:t>,</w:t>
            </w:r>
            <w:r>
              <w:t> </w:t>
            </w:r>
            <w:r>
              <w:t>1</w:t>
            </w:r>
            <w:r>
              <w:t>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B3C040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7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E341BA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268F74B3" w14:textId="77777777">
        <w:trPr>
          <w:divId w:val="555121763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CE6A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9B61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A676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D508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73CC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3BA8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74F7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4D8F26" w14:textId="77777777">
        <w:trPr>
          <w:divId w:val="555121763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7CB7FD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41581E7" wp14:editId="48253729">
                  <wp:extent cx="381000" cy="3810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AB5142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591D7B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Dopolední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CCBC9F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Domácí tvaroháček, rohlík, čaj, ovoce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6CD76E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919597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249AA6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5C90DBEF" w14:textId="77777777">
        <w:trPr>
          <w:divId w:val="555121763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96B29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0F33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041D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B281A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E5A7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16C1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C4E34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A44D20" w14:textId="77777777">
        <w:trPr>
          <w:divId w:val="555121763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523EC2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6C1FB3B" wp14:editId="6ACFF061">
                  <wp:extent cx="381000" cy="3810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3E77A3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8075EB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Odpolední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3879B6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Hradecká </w:t>
            </w:r>
            <w:r>
              <w:rPr>
                <w:rFonts w:eastAsia="Times New Roman"/>
              </w:rPr>
              <w:t>pomazánka, celozrnný chléb, mléko, ovoce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A1FD94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b</w:t>
            </w:r>
            <w:r>
              <w:t>,</w:t>
            </w:r>
            <w:r>
              <w:t> </w:t>
            </w:r>
            <w:r>
              <w:t>1</w:t>
            </w:r>
            <w:r>
              <w:t>d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1</w:t>
            </w:r>
            <w: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89F507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89D459" w14:textId="77777777" w:rsidR="003336C8" w:rsidRDefault="003336C8">
            <w:pPr>
              <w:rPr>
                <w:rFonts w:eastAsia="Times New Roman"/>
              </w:rPr>
            </w:pPr>
          </w:p>
        </w:tc>
      </w:tr>
    </w:tbl>
    <w:p w14:paraId="592F8297" w14:textId="77777777" w:rsidR="003336C8" w:rsidRDefault="003336C8">
      <w:pPr>
        <w:pStyle w:val="Nadpis2"/>
        <w:shd w:val="clear" w:color="auto" w:fill="FFFFFF"/>
        <w:spacing w:before="300" w:beforeAutospacing="0" w:after="150" w:afterAutospacing="0"/>
        <w:divId w:val="2056004137"/>
      </w:pP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Páte</w:t>
      </w:r>
      <w:r>
        <w:rPr>
          <w:rFonts w:ascii="Barlow SemiCondensed Bold" w:eastAsia="Times New Roman" w:hAnsi="Barlow SemiCondensed Bold"/>
          <w:b w:val="0"/>
          <w:bCs w:val="0"/>
          <w:caps/>
          <w:color w:val="F8856F"/>
          <w:sz w:val="48"/>
          <w:szCs w:val="48"/>
        </w:rPr>
        <w:t>k</w:t>
      </w:r>
      <w:r>
        <w:t> -</w:t>
      </w:r>
      <w:r>
        <w:t> </w:t>
      </w:r>
      <w:r>
        <w:t>17.1.202</w:t>
      </w:r>
      <w:r>
        <w:t>5</w:t>
      </w:r>
    </w:p>
    <w:p w14:paraId="0EB1BD04" w14:textId="77777777" w:rsidR="003336C8" w:rsidRDefault="003336C8">
      <w:pPr>
        <w:shd w:val="clear" w:color="auto" w:fill="FFFFFF"/>
        <w:divId w:val="478235179"/>
        <w:rPr>
          <w:rFonts w:ascii="Barlow SemiCondensed Regular" w:eastAsia="Times New Roman" w:hAnsi="Barlow SemiCondensed Regular"/>
          <w:sz w:val="21"/>
          <w:szCs w:val="21"/>
        </w:rPr>
      </w:pPr>
    </w:p>
    <w:p w14:paraId="53ACF3FB" w14:textId="77777777" w:rsidR="003336C8" w:rsidRDefault="003336C8">
      <w:pPr>
        <w:shd w:val="clear" w:color="auto" w:fill="FFFFFF"/>
        <w:divId w:val="2020737906"/>
        <w:rPr>
          <w:rFonts w:ascii="Barlow SemiCondensed Regular" w:eastAsia="Times New Roman" w:hAnsi="Barlow SemiCondensed Regular"/>
          <w:sz w:val="21"/>
          <w:szCs w:val="21"/>
        </w:rPr>
      </w:pPr>
    </w:p>
    <w:tbl>
      <w:tblPr>
        <w:tblW w:w="14592" w:type="dxa"/>
        <w:tblLook w:val="04A0" w:firstRow="1" w:lastRow="0" w:firstColumn="1" w:lastColumn="0" w:noHBand="0" w:noVBand="1"/>
      </w:tblPr>
      <w:tblGrid>
        <w:gridCol w:w="900"/>
        <w:gridCol w:w="419"/>
        <w:gridCol w:w="1690"/>
        <w:gridCol w:w="7122"/>
        <w:gridCol w:w="2175"/>
        <w:gridCol w:w="1873"/>
        <w:gridCol w:w="413"/>
      </w:tblGrid>
      <w:tr w:rsidR="00000000" w14:paraId="0C6D3BEF" w14:textId="77777777">
        <w:trPr>
          <w:divId w:val="181358516"/>
          <w:tblHeader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18C07F" w14:textId="77777777" w:rsidR="003336C8" w:rsidRDefault="003336C8">
            <w:pPr>
              <w:rPr>
                <w:rFonts w:ascii="Barlow SemiCondensed Regular" w:eastAsia="Times New Roman" w:hAnsi="Barlow SemiCondensed Regular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9D999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19D3F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E5F868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Obědy (PRIMIREST)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 xml:space="preserve"> </w:t>
            </w: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(06:00 - 15:00)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779EC7" w14:textId="77777777" w:rsidR="003336C8" w:rsidRDefault="003336C8">
            <w:pPr>
              <w:jc w:val="right"/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  <w: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  <w:t>Cena s DPH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12E879" w14:textId="77777777" w:rsidR="003336C8" w:rsidRDefault="003336C8">
            <w:pPr>
              <w:rPr>
                <w:rFonts w:ascii="Barlow SemiCondensed Bold" w:eastAsia="Times New Roman" w:hAnsi="Barlow SemiCondensed Bold"/>
                <w:b/>
                <w:bCs/>
                <w:color w:val="F8856F"/>
                <w:sz w:val="21"/>
                <w:szCs w:val="21"/>
              </w:rPr>
            </w:pPr>
          </w:p>
        </w:tc>
      </w:tr>
      <w:tr w:rsidR="00000000" w14:paraId="37C84706" w14:textId="77777777">
        <w:trPr>
          <w:divId w:val="181358516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0E85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EF587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E094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76681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417B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D96F2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4C436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1080A3" w14:textId="77777777">
        <w:trPr>
          <w:divId w:val="181358516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59913E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645B34C" wp14:editId="7AFC4066">
                  <wp:extent cx="381000" cy="3810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25A5C2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54B9B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Menu 1a ( Tradiční 1 + Pol 1)</w:t>
            </w:r>
            <w:r>
              <w:rPr>
                <w:rFonts w:ascii="Barlow SemiCondensed Bold" w:eastAsia="Times New Roman" w:hAnsi="Barlow SemiCondensed Bold"/>
              </w:rPr>
              <w:t xml:space="preserve"> </w:t>
            </w:r>
            <w:r>
              <w:rPr>
                <w:rFonts w:ascii="Barlow SemiCondensed Bold" w:eastAsia="Times New Roman" w:hAnsi="Barlow SemiCondensed Bold"/>
              </w:rPr>
              <w:t>primirest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65DB87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Rajčatová s rýží, Kuřecí nudličky se sýrovou omáčkou, farfalle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A3A47B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3</w:t>
            </w:r>
            <w:r>
              <w:t>,</w:t>
            </w:r>
            <w:r>
              <w:t> </w:t>
            </w:r>
            <w:r>
              <w:t>7</w:t>
            </w:r>
            <w:r>
              <w:t>,</w:t>
            </w:r>
            <w:r>
              <w:t> </w:t>
            </w:r>
            <w:r>
              <w:t>9</w:t>
            </w:r>
            <w:r>
              <w:t>,</w:t>
            </w:r>
            <w:r>
              <w:t> </w:t>
            </w:r>
            <w:r>
              <w:t>1</w:t>
            </w:r>
            <w:r>
              <w:t>3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E9E5BD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7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1F6271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70BE8B12" w14:textId="77777777">
        <w:trPr>
          <w:divId w:val="181358516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3C32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2BC7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5AA8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CC46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793D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E57B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820C8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C0A8EF" w14:textId="77777777">
        <w:trPr>
          <w:divId w:val="181358516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EA1977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A3F886F" wp14:editId="3261DC12">
                  <wp:extent cx="381000" cy="381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DFC1AC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15BC5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Dopolední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E78C82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Pomazánka brokolicová, rohlík, mléko, ovoce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061976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  <w:r>
              <w:t>,</w:t>
            </w:r>
            <w:r>
              <w:t> </w:t>
            </w:r>
            <w:r>
              <w:t>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0BB396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F554BC" w14:textId="77777777" w:rsidR="003336C8" w:rsidRDefault="003336C8">
            <w:pPr>
              <w:rPr>
                <w:rFonts w:eastAsia="Times New Roman"/>
              </w:rPr>
            </w:pPr>
          </w:p>
        </w:tc>
      </w:tr>
      <w:tr w:rsidR="00000000" w14:paraId="2DFF1B58" w14:textId="77777777">
        <w:trPr>
          <w:divId w:val="181358516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D9D3C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5DA6B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909A0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2EEEE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4F5F4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C7525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6EEAD" w14:textId="77777777" w:rsidR="003336C8" w:rsidRDefault="003336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78FB14" w14:textId="77777777">
        <w:trPr>
          <w:divId w:val="181358516"/>
        </w:trPr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C8D729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6F447EE5" wp14:editId="31C507A9">
                  <wp:extent cx="381000" cy="3810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F311B7" w14:textId="77777777" w:rsidR="003336C8" w:rsidRDefault="003336C8">
            <w:pPr>
              <w:rPr>
                <w:rFonts w:eastAsia="Times New Roman"/>
              </w:rPr>
            </w:pPr>
          </w:p>
        </w:tc>
        <w:tc>
          <w:tcPr>
            <w:tcW w:w="169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FB80CF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Odpolední svačinka MŠ C</w:t>
            </w:r>
            <w:r>
              <w:rPr>
                <w:rFonts w:ascii="Barlow SemiCondensed Bold" w:eastAsia="Times New Roman" w:hAnsi="Barlow SemiCondensed Bold"/>
              </w:rPr>
              <w:t>J</w:t>
            </w:r>
          </w:p>
        </w:tc>
        <w:tc>
          <w:tcPr>
            <w:tcW w:w="712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894B2F" w14:textId="77777777" w:rsidR="003336C8" w:rsidRDefault="003336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Vajíčková pomazánka, pečivo, zelenina, čaj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161693" w14:textId="77777777" w:rsidR="003336C8" w:rsidRDefault="003336C8">
            <w:pPr>
              <w:jc w:val="center"/>
            </w:pPr>
            <w:r>
              <w:rPr>
                <w:rFonts w:ascii="Barlow SemiCondensed Bold" w:eastAsia="Times New Roman" w:hAnsi="Barlow SemiCondensed Bold"/>
              </w:rPr>
              <w:t>1</w:t>
            </w:r>
            <w:r>
              <w:rPr>
                <w:rFonts w:ascii="Barlow SemiCondensed Bold" w:eastAsia="Times New Roman" w:hAnsi="Barlow SemiCondensed Bold"/>
              </w:rPr>
              <w:t>a</w:t>
            </w:r>
            <w:r>
              <w:rPr>
                <w:rFonts w:ascii="Barlow SemiCondensed Bold" w:eastAsia="Times New Roman" w:hAnsi="Barlow SemiCondensed Bold"/>
              </w:rPr>
              <w:t>,</w:t>
            </w:r>
            <w:r>
              <w:rPr>
                <w:rFonts w:ascii="Barlow SemiCondensed Bold" w:eastAsia="Times New Roman" w:hAnsi="Barlow SemiCondensed Bold"/>
              </w:rPr>
              <w:t> </w:t>
            </w:r>
            <w:r>
              <w:t>1</w:t>
            </w:r>
            <w:r>
              <w:t>c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6CF0B3" w14:textId="77777777" w:rsidR="003336C8" w:rsidRDefault="003336C8">
            <w:pPr>
              <w:jc w:val="right"/>
              <w:rPr>
                <w:rFonts w:eastAsia="Times New Roman"/>
              </w:rPr>
            </w:pPr>
            <w:r>
              <w:rPr>
                <w:rFonts w:ascii="Barlow SemiCondensed Bold" w:eastAsia="Times New Roman" w:hAnsi="Barlow SemiCondensed Bold"/>
              </w:rPr>
              <w:t>2</w:t>
            </w:r>
            <w:r>
              <w:rPr>
                <w:rFonts w:ascii="Barlow SemiCondensed Bold" w:eastAsia="Times New Roman" w:hAnsi="Barlow SemiCondensed Bold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5AE10F" w14:textId="77777777" w:rsidR="003336C8" w:rsidRDefault="003336C8">
            <w:pPr>
              <w:rPr>
                <w:rFonts w:eastAsia="Times New Roman"/>
              </w:rPr>
            </w:pPr>
          </w:p>
        </w:tc>
      </w:tr>
    </w:tbl>
    <w:p w14:paraId="2A450735" w14:textId="77777777" w:rsidR="003336C8" w:rsidRDefault="003336C8">
      <w:pPr>
        <w:divId w:val="181358516"/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emiCondensed Bold">
    <w:altName w:val="Cambria"/>
    <w:panose1 w:val="00000000000000000000"/>
    <w:charset w:val="00"/>
    <w:family w:val="roman"/>
    <w:notTrueType/>
    <w:pitch w:val="default"/>
  </w:font>
  <w:font w:name="Barlow SemiCondensed 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C8"/>
    <w:rsid w:val="003336C8"/>
    <w:rsid w:val="00D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37E3"/>
  <w15:chartTrackingRefBased/>
  <w15:docId w15:val="{DD682373-1DDD-4BAF-AEDA-AA94011D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ln"/>
    <w:uiPriority w:val="99"/>
    <w:semiHidden/>
  </w:style>
  <w:style w:type="paragraph" w:styleId="Normlnweb">
    <w:name w:val="Normal (Web)"/>
    <w:basedOn w:val="Normln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5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mujprimirest.cz/Content/ScolarestRich/img/RED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ujprimirest.cz/Content/ScolarestRich/img/gastro_calendar.png" TargetMode="External"/><Relationship Id="rId5" Type="http://schemas.openxmlformats.org/officeDocument/2006/relationships/image" Target="https://mujprimirest.cz/Content/ScolarestRich/img/GREEN.png" TargetMode="External"/><Relationship Id="rId4" Type="http://schemas.openxmlformats.org/officeDocument/2006/relationships/image" Target="https://mujprimirest.cz/Content/ScolarestRich/img/YELLOW.png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Jakub - MO ČR</dc:creator>
  <cp:keywords/>
  <dc:description/>
  <cp:lastModifiedBy>Horák Jakub - MO ČR</cp:lastModifiedBy>
  <cp:revision>2</cp:revision>
  <dcterms:created xsi:type="dcterms:W3CDTF">2025-01-14T09:45:00Z</dcterms:created>
  <dcterms:modified xsi:type="dcterms:W3CDTF">2025-01-14T09:45:00Z</dcterms:modified>
</cp:coreProperties>
</file>